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3" w:rsidRDefault="000B47E3" w:rsidP="000B47E3">
      <w:pPr>
        <w:pStyle w:val="Titel"/>
        <w:pBdr>
          <w:top w:val="single" w:sz="4" w:space="1" w:color="auto"/>
          <w:left w:val="single" w:sz="4" w:space="4" w:color="auto"/>
          <w:bottom w:val="single" w:sz="4" w:space="1" w:color="auto"/>
          <w:right w:val="single" w:sz="4" w:space="4" w:color="auto"/>
        </w:pBdr>
        <w:rPr>
          <w:sz w:val="20"/>
        </w:rPr>
      </w:pPr>
      <w:r w:rsidRPr="00EC4BB1">
        <w:rPr>
          <w:sz w:val="20"/>
        </w:rPr>
        <w:t>BITTE RÜCKGABE BEIM SEKRETARIAT</w:t>
      </w:r>
    </w:p>
    <w:p w:rsidR="000B47E3" w:rsidRPr="00EC4BB1" w:rsidRDefault="000B47E3" w:rsidP="000B47E3">
      <w:pPr>
        <w:pStyle w:val="Titel"/>
        <w:pBdr>
          <w:top w:val="single" w:sz="4" w:space="1" w:color="auto"/>
          <w:left w:val="single" w:sz="4" w:space="4" w:color="auto"/>
          <w:bottom w:val="single" w:sz="4" w:space="1" w:color="auto"/>
          <w:right w:val="single" w:sz="4" w:space="4" w:color="auto"/>
        </w:pBdr>
        <w:rPr>
          <w:sz w:val="20"/>
        </w:rPr>
      </w:pPr>
      <w:r>
        <w:rPr>
          <w:sz w:val="20"/>
        </w:rPr>
        <w:t xml:space="preserve">Bis zum: </w:t>
      </w:r>
    </w:p>
    <w:p w:rsidR="00C81A8F" w:rsidRPr="00F327C9" w:rsidRDefault="00C81A8F" w:rsidP="00F327C9"/>
    <w:p w:rsidR="00B178D8" w:rsidRPr="00F327C9" w:rsidRDefault="00DE118A" w:rsidP="00F327C9">
      <w:r w:rsidRPr="00F327C9">
        <w:t>Grundschule Adelshofen</w:t>
      </w:r>
      <w:r w:rsidRPr="00F327C9">
        <w:tab/>
      </w:r>
      <w:r w:rsidRPr="00F327C9">
        <w:tab/>
      </w:r>
      <w:r w:rsidR="005A2545" w:rsidRPr="00F327C9">
        <w:tab/>
        <w:t>Buchungszeichen:</w:t>
      </w:r>
      <w:r w:rsidR="00A06857">
        <w:t xml:space="preserve"> </w:t>
      </w:r>
      <w:r w:rsidR="00B4643E" w:rsidRPr="00A06857">
        <w:rPr>
          <w:b/>
        </w:rPr>
        <w:t>50206</w:t>
      </w:r>
      <w:r w:rsidR="00A06857">
        <w:t xml:space="preserve">. </w:t>
      </w:r>
      <w:r w:rsidR="005A2545" w:rsidRPr="00F327C9">
        <w:t>____________</w:t>
      </w:r>
      <w:r w:rsidR="00AB094C">
        <w:t>____</w:t>
      </w:r>
      <w:r w:rsidR="005A2545" w:rsidRPr="00F327C9">
        <w:t>______</w:t>
      </w:r>
    </w:p>
    <w:p w:rsidR="00B178D8" w:rsidRPr="00F327C9" w:rsidRDefault="000B47E3" w:rsidP="00F327C9">
      <w:r>
        <w:t>Friedlich-Pfeil-Straße 4</w:t>
      </w:r>
      <w:r w:rsidR="00B178D8" w:rsidRPr="00F327C9">
        <w:tab/>
      </w:r>
      <w:r w:rsidR="00B178D8" w:rsidRPr="00F327C9">
        <w:tab/>
      </w:r>
      <w:r w:rsidR="00B178D8" w:rsidRPr="00F327C9">
        <w:tab/>
      </w:r>
    </w:p>
    <w:p w:rsidR="00976A59" w:rsidRPr="00F327C9" w:rsidRDefault="00DE118A" w:rsidP="00F327C9">
      <w:r w:rsidRPr="00F327C9">
        <w:t>75031 Eppingen</w:t>
      </w:r>
      <w:r w:rsidR="00B178D8" w:rsidRPr="00F327C9">
        <w:tab/>
      </w:r>
      <w:r w:rsidR="001C3E1D" w:rsidRPr="00F327C9">
        <w:tab/>
      </w:r>
      <w:r w:rsidR="001C3E1D" w:rsidRPr="00F327C9">
        <w:tab/>
      </w:r>
      <w:r w:rsidR="001C3E1D" w:rsidRPr="00F327C9">
        <w:tab/>
        <w:t xml:space="preserve">Geschäftspartner: </w:t>
      </w:r>
      <w:r w:rsidR="00AB094C">
        <w:t xml:space="preserve">          </w:t>
      </w:r>
      <w:r w:rsidR="001C6916">
        <w:t xml:space="preserve"> </w:t>
      </w:r>
      <w:r w:rsidR="00AB094C">
        <w:t xml:space="preserve"> </w:t>
      </w:r>
      <w:r w:rsidR="001C3E1D" w:rsidRPr="00F327C9">
        <w:softHyphen/>
        <w:t>______________________</w:t>
      </w:r>
    </w:p>
    <w:p w:rsidR="006A7110" w:rsidRDefault="006A7110" w:rsidP="000B47E3">
      <w:pPr>
        <w:jc w:val="center"/>
      </w:pPr>
    </w:p>
    <w:p w:rsidR="005A2545" w:rsidRPr="00F327C9" w:rsidRDefault="005A2545" w:rsidP="000B47E3">
      <w:pPr>
        <w:jc w:val="center"/>
      </w:pPr>
      <w:r w:rsidRPr="00F327C9">
        <w:t>Anmeldung</w:t>
      </w:r>
    </w:p>
    <w:p w:rsidR="00FA421E" w:rsidRPr="00F327C9" w:rsidRDefault="005A2545" w:rsidP="000B47E3">
      <w:pPr>
        <w:jc w:val="center"/>
      </w:pPr>
      <w:r w:rsidRPr="00F327C9">
        <w:t xml:space="preserve">zum </w:t>
      </w:r>
      <w:r w:rsidR="009A09D2" w:rsidRPr="00F327C9">
        <w:t>außerschulischen Betreuungsangebot</w:t>
      </w:r>
    </w:p>
    <w:p w:rsidR="005A2545" w:rsidRPr="00F327C9" w:rsidRDefault="000B47E3" w:rsidP="000B47E3">
      <w:pPr>
        <w:jc w:val="center"/>
      </w:pPr>
      <w:r w:rsidRPr="00F327C9">
        <w:drawing>
          <wp:anchor distT="0" distB="0" distL="114300" distR="114300" simplePos="0" relativeHeight="251658240" behindDoc="1" locked="0" layoutInCell="1" allowOverlap="1">
            <wp:simplePos x="0" y="0"/>
            <wp:positionH relativeFrom="margin">
              <wp:align>center</wp:align>
            </wp:positionH>
            <wp:positionV relativeFrom="paragraph">
              <wp:posOffset>170180</wp:posOffset>
            </wp:positionV>
            <wp:extent cx="1972090" cy="697594"/>
            <wp:effectExtent l="0" t="0" r="0" b="7620"/>
            <wp:wrapNone/>
            <wp:docPr id="1" name="Grafik 1" descr="Und so hören wir uns an: | Kinder bilder, Spiele für kinder, Foto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 so hören wir uns an: | Kinder bilder, Spiele für kinder, Foto kinder"/>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972090" cy="697594"/>
                    </a:xfrm>
                    <a:prstGeom prst="rect">
                      <a:avLst/>
                    </a:prstGeom>
                    <a:noFill/>
                  </pic:spPr>
                </pic:pic>
              </a:graphicData>
            </a:graphic>
            <wp14:sizeRelH relativeFrom="page">
              <wp14:pctWidth>0</wp14:pctWidth>
            </wp14:sizeRelH>
            <wp14:sizeRelV relativeFrom="page">
              <wp14:pctHeight>0</wp14:pctHeight>
            </wp14:sizeRelV>
          </wp:anchor>
        </w:drawing>
      </w:r>
      <w:r>
        <w:t xml:space="preserve">an der </w:t>
      </w:r>
      <w:r w:rsidR="005A2545" w:rsidRPr="000B47E3">
        <w:rPr>
          <w:b/>
          <w:sz w:val="24"/>
        </w:rPr>
        <w:t xml:space="preserve">Grundschule </w:t>
      </w:r>
      <w:r w:rsidR="0000569F">
        <w:rPr>
          <w:b/>
          <w:sz w:val="24"/>
        </w:rPr>
        <w:t>Kleingartach</w:t>
      </w:r>
      <w:bookmarkStart w:id="0" w:name="_GoBack"/>
      <w:bookmarkEnd w:id="0"/>
    </w:p>
    <w:p w:rsidR="00095262" w:rsidRPr="00F327C9" w:rsidRDefault="00095262" w:rsidP="00F327C9"/>
    <w:p w:rsidR="00B178D8" w:rsidRPr="00F327C9" w:rsidRDefault="00B178D8" w:rsidP="00F327C9"/>
    <w:p w:rsidR="00B178D8" w:rsidRPr="00F327C9" w:rsidRDefault="00B178D8" w:rsidP="00F327C9"/>
    <w:p w:rsidR="00DE118A" w:rsidRPr="00F327C9" w:rsidRDefault="00DE118A" w:rsidP="00F327C9"/>
    <w:p w:rsidR="00DE118A" w:rsidRPr="00F327C9" w:rsidRDefault="00DE118A" w:rsidP="00F327C9">
      <w:r w:rsidRPr="00F327C9">
        <w:t>Hiermit melde ich mein Kind / unse</w:t>
      </w:r>
      <w:r w:rsidR="0039049D" w:rsidRPr="00F327C9">
        <w:t xml:space="preserve">re Kinder für das Schuljahr </w:t>
      </w:r>
      <w:r w:rsidR="00FB00CD" w:rsidRPr="00F327C9">
        <w:t>2025/2026</w:t>
      </w:r>
      <w:r w:rsidR="00AB094C">
        <w:t xml:space="preserve"> für das a</w:t>
      </w:r>
      <w:r w:rsidRPr="00F327C9">
        <w:t>ußerschulische Betreuungsangebot an. Mir / Uns ist bekan</w:t>
      </w:r>
      <w:r w:rsidR="00AB094C">
        <w:t xml:space="preserve">nt, dass die Betreuung über den </w:t>
      </w:r>
      <w:r w:rsidRPr="00F327C9">
        <w:t xml:space="preserve">Schulträger an der Schule vor Ort erfolgen wird. Die Zeit von 8.30 bis 12.00 Uhr ist durch Unterricht an der Schule abgedeckt. Die betreute Gruppe wird bei ausreichenden Anmeldezahlen eingerichtet. In den Schulferien findet keine Betreuung statt (Für die Pfingst-Sommerferienbetreuung ist eine gesonderte Anmeldung erforderlich). Die Anmeldung gilt nur für das genannte Schuljahr und </w:t>
      </w:r>
      <w:r w:rsidR="00D34319">
        <w:br/>
      </w:r>
      <w:r w:rsidRPr="00F327C9">
        <w:t xml:space="preserve">ist keine Garantie auf einen Betreuungsplatz. </w:t>
      </w:r>
    </w:p>
    <w:p w:rsidR="00F327C9" w:rsidRDefault="00F327C9" w:rsidP="00F327C9">
      <w:pPr>
        <w:rPr>
          <w:sz w:val="16"/>
          <w:szCs w:val="16"/>
        </w:rPr>
      </w:pPr>
    </w:p>
    <w:p w:rsidR="00D34319" w:rsidRPr="0005613F" w:rsidRDefault="00D34319" w:rsidP="00F327C9">
      <w:pPr>
        <w:rPr>
          <w:b/>
          <w:sz w:val="24"/>
          <w:szCs w:val="28"/>
          <w:u w:val="single"/>
        </w:rPr>
      </w:pPr>
      <w:r w:rsidRPr="0005613F">
        <w:rPr>
          <w:b/>
          <w:sz w:val="24"/>
          <w:szCs w:val="28"/>
          <w:u w:val="single"/>
        </w:rPr>
        <w:t>BITTE IN DRUCKBUCHSTABEN AUSFÜLLEN !</w:t>
      </w:r>
    </w:p>
    <w:p w:rsidR="00D34319" w:rsidRPr="00AB094C" w:rsidRDefault="00D34319" w:rsidP="00F327C9">
      <w:pPr>
        <w:rPr>
          <w:sz w:val="16"/>
          <w:szCs w:val="16"/>
        </w:rPr>
      </w:pPr>
    </w:p>
    <w:p w:rsidR="00EB750A" w:rsidRPr="00F327C9" w:rsidRDefault="005A2545" w:rsidP="00F327C9">
      <w:r w:rsidRPr="00F327C9">
        <w:t>________________________________</w:t>
      </w:r>
      <w:r w:rsidR="000B47E3">
        <w:t>_____________</w:t>
      </w:r>
      <w:r w:rsidR="00EB750A" w:rsidRPr="00F327C9">
        <w:tab/>
      </w:r>
      <w:r w:rsidR="00EB750A" w:rsidRPr="00F327C9">
        <w:tab/>
      </w:r>
      <w:r w:rsidR="00EB750A" w:rsidRPr="00F327C9">
        <w:tab/>
      </w:r>
      <w:r w:rsidR="00EB750A" w:rsidRPr="00F327C9">
        <w:rPr>
          <w:rFonts w:ascii="Arial" w:hAnsi="Arial"/>
        </w:rPr>
        <w:t>□</w:t>
      </w:r>
      <w:r w:rsidR="00EB750A" w:rsidRPr="00F327C9">
        <w:t xml:space="preserve"> Alleinerziehend</w:t>
      </w:r>
    </w:p>
    <w:p w:rsidR="00976A59" w:rsidRPr="00F327C9" w:rsidRDefault="000F57FD" w:rsidP="00F327C9">
      <w:r w:rsidRPr="00F327C9">
        <w:t>Nachname, Name 1. Sorgeberechtigte</w:t>
      </w:r>
    </w:p>
    <w:p w:rsidR="005A2545" w:rsidRPr="00F327C9" w:rsidRDefault="00EB750A" w:rsidP="00F327C9">
      <w:r w:rsidRPr="00F327C9">
        <w:br/>
      </w:r>
      <w:r w:rsidR="00871420" w:rsidRPr="00F327C9">
        <w:t>___</w:t>
      </w:r>
      <w:r w:rsidR="005A2545" w:rsidRPr="00F327C9">
        <w:t>__________</w:t>
      </w:r>
      <w:r w:rsidR="006F182F" w:rsidRPr="00F327C9">
        <w:t>___________________</w:t>
      </w:r>
      <w:r w:rsidR="000B47E3">
        <w:t>_____________</w:t>
      </w:r>
      <w:r w:rsidRPr="00F327C9">
        <w:tab/>
      </w:r>
      <w:r w:rsidRPr="00F327C9">
        <w:tab/>
      </w:r>
      <w:r w:rsidRPr="00F327C9">
        <w:tab/>
      </w:r>
    </w:p>
    <w:p w:rsidR="00FB00CD" w:rsidRPr="00F327C9" w:rsidRDefault="000F57FD" w:rsidP="00F327C9">
      <w:r w:rsidRPr="00F327C9">
        <w:t>Nachname, Name 2. Sorgeberichtige</w:t>
      </w:r>
    </w:p>
    <w:p w:rsidR="00FB00CD" w:rsidRPr="00D34319" w:rsidRDefault="00FB00CD" w:rsidP="00F327C9">
      <w:pPr>
        <w:rPr>
          <w:sz w:val="16"/>
          <w:szCs w:val="16"/>
        </w:rPr>
      </w:pPr>
    </w:p>
    <w:p w:rsidR="00FB00CD" w:rsidRPr="00F327C9" w:rsidRDefault="00FB00CD" w:rsidP="00882ABB">
      <w:pPr>
        <w:ind w:right="-427"/>
      </w:pPr>
      <w:r w:rsidRPr="00F327C9">
        <w:t>_________________________________________________________</w:t>
      </w:r>
      <w:r w:rsidR="00974C64">
        <w:t>____________</w:t>
      </w:r>
    </w:p>
    <w:p w:rsidR="00EB750A" w:rsidRPr="00F327C9" w:rsidRDefault="006F182F" w:rsidP="00F327C9">
      <w:r w:rsidRPr="00F327C9">
        <w:t>St</w:t>
      </w:r>
      <w:r w:rsidR="00EB750A" w:rsidRPr="00F327C9">
        <w:t xml:space="preserve">raße und Hausnummer, PLZ und Ort </w:t>
      </w:r>
    </w:p>
    <w:p w:rsidR="00FB00CD" w:rsidRPr="00D34319" w:rsidRDefault="00FB00CD" w:rsidP="00F327C9">
      <w:pPr>
        <w:rPr>
          <w:sz w:val="16"/>
          <w:szCs w:val="16"/>
        </w:rPr>
      </w:pPr>
    </w:p>
    <w:p w:rsidR="00EB750A" w:rsidRPr="00F327C9" w:rsidRDefault="00EB750A" w:rsidP="00F327C9">
      <w:r w:rsidRPr="00F327C9">
        <w:t>___________________________</w:t>
      </w:r>
      <w:r w:rsidR="00871420" w:rsidRPr="00F327C9">
        <w:t>___</w:t>
      </w:r>
      <w:r w:rsidR="000B47E3">
        <w:t xml:space="preserve">   </w:t>
      </w:r>
      <w:r w:rsidR="00871420" w:rsidRPr="00F327C9">
        <w:tab/>
        <w:t>____</w:t>
      </w:r>
      <w:r w:rsidRPr="00F327C9">
        <w:t>__________________________________</w:t>
      </w:r>
    </w:p>
    <w:p w:rsidR="00EB750A" w:rsidRPr="00F327C9" w:rsidRDefault="00EB750A" w:rsidP="00F327C9">
      <w:r w:rsidRPr="00F327C9">
        <w:t xml:space="preserve">Telefon </w:t>
      </w:r>
      <w:r w:rsidRPr="00F327C9">
        <w:tab/>
      </w:r>
      <w:r w:rsidRPr="00F327C9">
        <w:tab/>
      </w:r>
      <w:r w:rsidRPr="00F327C9">
        <w:tab/>
      </w:r>
      <w:r w:rsidRPr="00F327C9">
        <w:tab/>
      </w:r>
      <w:r w:rsidRPr="00F327C9">
        <w:tab/>
      </w:r>
      <w:r w:rsidR="000B47E3" w:rsidRPr="009C0DBB">
        <w:rPr>
          <w:b/>
          <w:sz w:val="20"/>
          <w:szCs w:val="20"/>
        </w:rPr>
        <w:t>Email (wichtig für schnelle Informationen)</w:t>
      </w:r>
    </w:p>
    <w:p w:rsidR="00EB750A" w:rsidRPr="00F327C9" w:rsidRDefault="00EB750A" w:rsidP="00F327C9"/>
    <w:p w:rsidR="008E5C7A" w:rsidRPr="00F327C9" w:rsidRDefault="00FB00CD" w:rsidP="00F327C9">
      <w:r w:rsidRPr="00F327C9">
        <w:rPr>
          <w:b/>
        </w:rPr>
        <w:t xml:space="preserve">Kind 1: </w:t>
      </w:r>
      <w:r w:rsidR="000F57FD" w:rsidRPr="00F327C9">
        <w:rPr>
          <w:b/>
        </w:rPr>
        <w:t xml:space="preserve">Nachname, </w:t>
      </w:r>
      <w:r w:rsidR="003E0C80" w:rsidRPr="00F327C9">
        <w:rPr>
          <w:b/>
        </w:rPr>
        <w:t>Vorn</w:t>
      </w:r>
      <w:r w:rsidR="005A2545" w:rsidRPr="00F327C9">
        <w:rPr>
          <w:b/>
        </w:rPr>
        <w:t>ame des Kindes</w:t>
      </w:r>
      <w:r w:rsidR="005A2545" w:rsidRPr="00F327C9">
        <w:t>:_________________</w:t>
      </w:r>
      <w:r w:rsidRPr="00F327C9">
        <w:t>__</w:t>
      </w:r>
      <w:r w:rsidR="005A2545" w:rsidRPr="00F327C9">
        <w:t xml:space="preserve"> </w:t>
      </w:r>
      <w:r w:rsidR="000B47E3">
        <w:t xml:space="preserve">    </w:t>
      </w:r>
      <w:r w:rsidR="005A2545" w:rsidRPr="00F327C9">
        <w:t>geb.:</w:t>
      </w:r>
      <w:r w:rsidR="000F57FD" w:rsidRPr="00F327C9">
        <w:t xml:space="preserve"> _____</w:t>
      </w:r>
      <w:r w:rsidRPr="00F327C9">
        <w:t>__</w:t>
      </w:r>
      <w:r w:rsidR="00C150DB">
        <w:t>_____</w:t>
      </w:r>
      <w:r w:rsidRPr="00F327C9">
        <w:t xml:space="preserve">Klasse: </w:t>
      </w:r>
      <w:r w:rsidRPr="00F327C9">
        <w:softHyphen/>
      </w:r>
      <w:r w:rsidRPr="00F327C9">
        <w:softHyphen/>
        <w:t>____</w:t>
      </w:r>
    </w:p>
    <w:p w:rsidR="003E0C80" w:rsidRPr="00D34319" w:rsidRDefault="003E0C80" w:rsidP="00F327C9">
      <w:pPr>
        <w:rPr>
          <w:sz w:val="16"/>
          <w:szCs w:val="16"/>
        </w:rPr>
      </w:pPr>
    </w:p>
    <w:p w:rsidR="008E5C7A" w:rsidRPr="00F327C9" w:rsidRDefault="00FB00CD" w:rsidP="00F327C9">
      <w:r w:rsidRPr="00F327C9">
        <w:rPr>
          <w:b/>
        </w:rPr>
        <w:t xml:space="preserve">Kind 2: </w:t>
      </w:r>
      <w:r w:rsidR="000F57FD" w:rsidRPr="00F327C9">
        <w:rPr>
          <w:b/>
        </w:rPr>
        <w:t xml:space="preserve">Nachname, </w:t>
      </w:r>
      <w:r w:rsidR="003E0C80" w:rsidRPr="00F327C9">
        <w:rPr>
          <w:b/>
        </w:rPr>
        <w:t>Vorn</w:t>
      </w:r>
      <w:r w:rsidR="005A2545" w:rsidRPr="00F327C9">
        <w:rPr>
          <w:b/>
        </w:rPr>
        <w:t>ame des Kindes</w:t>
      </w:r>
      <w:r w:rsidR="005A2545" w:rsidRPr="00F327C9">
        <w:t>:_______________</w:t>
      </w:r>
      <w:r w:rsidR="00871420" w:rsidRPr="00F327C9">
        <w:t>____</w:t>
      </w:r>
      <w:r w:rsidR="005A2545" w:rsidRPr="00F327C9">
        <w:t xml:space="preserve">__ geb.: </w:t>
      </w:r>
      <w:r w:rsidR="000F57FD" w:rsidRPr="00F327C9">
        <w:t>________</w:t>
      </w:r>
      <w:r w:rsidR="00C150DB">
        <w:t>____</w:t>
      </w:r>
      <w:r w:rsidRPr="00F327C9">
        <w:t>Klasse: ___</w:t>
      </w:r>
      <w:r w:rsidR="00C150DB">
        <w:t>_</w:t>
      </w:r>
    </w:p>
    <w:p w:rsidR="00A45867" w:rsidRPr="00F327C9" w:rsidRDefault="00F56FB1" w:rsidP="00F327C9">
      <w:r>
        <mc:AlternateContent>
          <mc:Choice Requires="wps">
            <w:drawing>
              <wp:anchor distT="0" distB="0" distL="114300" distR="114300" simplePos="0" relativeHeight="251659264" behindDoc="0" locked="0" layoutInCell="1" allowOverlap="1">
                <wp:simplePos x="0" y="0"/>
                <wp:positionH relativeFrom="column">
                  <wp:posOffset>-55856</wp:posOffset>
                </wp:positionH>
                <wp:positionV relativeFrom="paragraph">
                  <wp:posOffset>169030</wp:posOffset>
                </wp:positionV>
                <wp:extent cx="6349041" cy="681487"/>
                <wp:effectExtent l="0" t="0" r="13970" b="23495"/>
                <wp:wrapNone/>
                <wp:docPr id="2" name="Rechteck 2"/>
                <wp:cNvGraphicFramePr/>
                <a:graphic xmlns:a="http://schemas.openxmlformats.org/drawingml/2006/main">
                  <a:graphicData uri="http://schemas.microsoft.com/office/word/2010/wordprocessingShape">
                    <wps:wsp>
                      <wps:cNvSpPr/>
                      <wps:spPr>
                        <a:xfrm>
                          <a:off x="0" y="0"/>
                          <a:ext cx="6349041" cy="68148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DA820" id="Rechteck 2" o:spid="_x0000_s1026" style="position:absolute;margin-left:-4.4pt;margin-top:13.3pt;width:499.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" filled="f" strokecolor="black [3200]" strokeweight="1pt"/>
            </w:pict>
          </mc:Fallback>
        </mc:AlternateContent>
      </w:r>
    </w:p>
    <w:p w:rsidR="00F56FB1" w:rsidRDefault="00F56FB1" w:rsidP="00F56FB1">
      <w:pPr>
        <w:rPr>
          <w:b/>
          <w:sz w:val="20"/>
          <w:u w:val="single"/>
        </w:rPr>
      </w:pPr>
      <w:r>
        <w:rPr>
          <w:b/>
          <w:sz w:val="20"/>
          <w:u w:val="single"/>
        </w:rPr>
        <w:t>Beginn des Monats der Anmeldung: ___________________________________</w:t>
      </w:r>
    </w:p>
    <w:p w:rsidR="00F56FB1" w:rsidRDefault="00F56FB1" w:rsidP="00F56FB1">
      <w:pPr>
        <w:rPr>
          <w:color w:val="FF0000"/>
          <w:sz w:val="20"/>
        </w:rPr>
      </w:pPr>
      <w:r>
        <w:rPr>
          <w:color w:val="FF0000"/>
          <w:sz w:val="20"/>
        </w:rPr>
        <w:t xml:space="preserve">Um Ihre Anmeldung priorisiert zu bearbeiten, besteht die Möglichkeit, eine Arbeitgeberbescheinigung </w:t>
      </w:r>
    </w:p>
    <w:p w:rsidR="00F56FB1" w:rsidRDefault="00F56FB1" w:rsidP="00F56FB1">
      <w:pPr>
        <w:rPr>
          <w:color w:val="FF0000"/>
          <w:sz w:val="20"/>
        </w:rPr>
      </w:pPr>
      <w:r>
        <w:rPr>
          <w:b/>
          <w:color w:val="FF0000"/>
          <w:sz w:val="20"/>
          <w:u w:val="single"/>
        </w:rPr>
        <w:t xml:space="preserve">der sorgebertigten Personen </w:t>
      </w:r>
      <w:r>
        <w:rPr>
          <w:color w:val="FF0000"/>
          <w:sz w:val="20"/>
        </w:rPr>
        <w:t>vorzulegen.</w:t>
      </w:r>
    </w:p>
    <w:p w:rsidR="00F56FB1" w:rsidRPr="009568B5" w:rsidRDefault="00F56FB1" w:rsidP="00F56FB1">
      <w:pPr>
        <w:rPr>
          <w:color w:val="FF0000"/>
          <w:sz w:val="20"/>
        </w:rPr>
      </w:pPr>
      <w:r>
        <w:rPr>
          <w:color w:val="FF0000"/>
          <w:sz w:val="20"/>
        </w:rPr>
        <w:t xml:space="preserve">Daher das beiliegende Schreiben von </w:t>
      </w:r>
      <w:r w:rsidRPr="002710B3">
        <w:rPr>
          <w:b/>
          <w:color w:val="FF0000"/>
          <w:sz w:val="20"/>
          <w:u w:val="single"/>
        </w:rPr>
        <w:t>beiden</w:t>
      </w:r>
      <w:r>
        <w:rPr>
          <w:color w:val="FF0000"/>
          <w:sz w:val="20"/>
        </w:rPr>
        <w:t xml:space="preserve"> sorgeberechtigten Personen mit der Anmeldung abgeben.</w:t>
      </w:r>
    </w:p>
    <w:p w:rsidR="0005613F" w:rsidRDefault="0005613F" w:rsidP="00F327C9">
      <w:pPr>
        <w:rPr>
          <w:b/>
          <w:sz w:val="20"/>
          <w:u w:val="single"/>
        </w:rPr>
      </w:pPr>
    </w:p>
    <w:p w:rsidR="000E0920" w:rsidRPr="00F327C9" w:rsidRDefault="005A2545" w:rsidP="00F327C9">
      <w:pPr>
        <w:rPr>
          <w:b/>
        </w:rPr>
      </w:pPr>
      <w:r w:rsidRPr="00F327C9">
        <w:rPr>
          <w:b/>
        </w:rPr>
        <w:t>Bitte zutreffendes ankreuzen</w:t>
      </w:r>
      <w:r w:rsidR="00BF5511" w:rsidRPr="00F327C9">
        <w:rPr>
          <w:b/>
        </w:rPr>
        <w:t xml:space="preserve"> (montags bis freitags)</w:t>
      </w:r>
      <w:r w:rsidRPr="00F327C9">
        <w:rPr>
          <w:b/>
        </w:rPr>
        <w:t>:</w:t>
      </w:r>
    </w:p>
    <w:p w:rsidR="0086344E" w:rsidRPr="00F327C9" w:rsidRDefault="006F182F"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Modul 1:</w:t>
      </w:r>
      <w:r w:rsidR="00BF5511" w:rsidRPr="00F327C9">
        <w:tab/>
      </w:r>
      <w:r w:rsidR="00935149" w:rsidRPr="00F327C9">
        <w:t xml:space="preserve">   </w:t>
      </w:r>
      <w:r w:rsidRPr="00F327C9">
        <w:t xml:space="preserve">7.30 bis </w:t>
      </w:r>
      <w:r w:rsidR="00935149" w:rsidRPr="00F327C9">
        <w:t xml:space="preserve"> </w:t>
      </w:r>
      <w:r w:rsidRPr="00F327C9">
        <w:t xml:space="preserve">8.30 Uhr </w:t>
      </w:r>
      <w:r w:rsidR="00B344E9" w:rsidRPr="00F327C9">
        <w:tab/>
      </w:r>
      <w:r w:rsidR="00F91DF5">
        <w:t xml:space="preserve">= Gebühr </w:t>
      </w:r>
      <w:r w:rsidR="00C150DB">
        <w:t>45</w:t>
      </w:r>
      <w:r w:rsidR="00B344E9" w:rsidRPr="00F327C9">
        <w:t>,</w:t>
      </w:r>
      <w:r w:rsidR="00931CB3" w:rsidRPr="00F327C9">
        <w:t>00</w:t>
      </w:r>
      <w:r w:rsidRPr="00F327C9">
        <w:t xml:space="preserve"> €</w:t>
      </w:r>
      <w:r w:rsidR="008F5CAF" w:rsidRPr="00F327C9">
        <w:t>/ pro Monat</w:t>
      </w:r>
    </w:p>
    <w:p w:rsidR="006F182F" w:rsidRPr="00F327C9" w:rsidRDefault="008E5C7A"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 xml:space="preserve">Modul 2: </w:t>
      </w:r>
      <w:r w:rsidR="00BF5511" w:rsidRPr="00F327C9">
        <w:tab/>
      </w:r>
      <w:r w:rsidR="00B344E9" w:rsidRPr="00F327C9">
        <w:t>12.00 bis 13.00</w:t>
      </w:r>
      <w:r w:rsidR="00F91DF5">
        <w:t xml:space="preserve"> Uhr</w:t>
      </w:r>
      <w:r w:rsidR="00F91DF5">
        <w:tab/>
        <w:t>= Gebühr</w:t>
      </w:r>
      <w:r w:rsidR="006F182F" w:rsidRPr="00F327C9">
        <w:t xml:space="preserve"> </w:t>
      </w:r>
      <w:r w:rsidR="00C150DB">
        <w:t>45</w:t>
      </w:r>
      <w:r w:rsidR="00B344E9" w:rsidRPr="00F327C9">
        <w:t>,</w:t>
      </w:r>
      <w:r w:rsidR="00931CB3" w:rsidRPr="00F327C9">
        <w:t>00</w:t>
      </w:r>
      <w:r w:rsidR="006F182F" w:rsidRPr="00F327C9">
        <w:t xml:space="preserve"> €</w:t>
      </w:r>
      <w:r w:rsidR="008F5CAF" w:rsidRPr="00F327C9">
        <w:t>/ pro Monat</w:t>
      </w:r>
    </w:p>
    <w:p w:rsidR="008E5C7A" w:rsidRPr="00F327C9" w:rsidRDefault="008E5C7A" w:rsidP="000B47E3">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11E70" w:rsidRPr="00F327C9">
        <w:t xml:space="preserve">Modul 3: </w:t>
      </w:r>
      <w:r w:rsidR="00B11E70" w:rsidRPr="00F327C9">
        <w:tab/>
        <w:t>13.00 bis 14.0</w:t>
      </w:r>
      <w:r w:rsidR="00BF5511" w:rsidRPr="00F327C9">
        <w:t>0 Uhr</w:t>
      </w:r>
      <w:r w:rsidR="00BF5511" w:rsidRPr="00F327C9">
        <w:tab/>
      </w:r>
      <w:r w:rsidR="00F91DF5">
        <w:t>= Gebühr</w:t>
      </w:r>
      <w:r w:rsidR="006F182F" w:rsidRPr="00F327C9">
        <w:t xml:space="preserve"> </w:t>
      </w:r>
      <w:r w:rsidR="00C150DB">
        <w:t>45</w:t>
      </w:r>
      <w:r w:rsidR="00B344E9" w:rsidRPr="00F327C9">
        <w:t>,0</w:t>
      </w:r>
      <w:r w:rsidR="00931CB3" w:rsidRPr="00F327C9">
        <w:t>0</w:t>
      </w:r>
      <w:r w:rsidR="00CB07CF" w:rsidRPr="00F327C9">
        <w:t xml:space="preserve"> </w:t>
      </w:r>
      <w:r w:rsidR="006F182F" w:rsidRPr="00F327C9">
        <w:t>€</w:t>
      </w:r>
      <w:r w:rsidR="008F5CAF" w:rsidRPr="00F327C9">
        <w:t>/ pro Monat</w:t>
      </w:r>
    </w:p>
    <w:p w:rsidR="00FB00CD" w:rsidRPr="0005613F" w:rsidRDefault="008E5C7A" w:rsidP="0005613F">
      <w:pPr>
        <w:pBdr>
          <w:top w:val="single" w:sz="4" w:space="1" w:color="auto"/>
          <w:left w:val="single" w:sz="4" w:space="4" w:color="auto"/>
          <w:bottom w:val="single" w:sz="4" w:space="1" w:color="auto"/>
          <w:right w:val="single" w:sz="4" w:space="4" w:color="auto"/>
        </w:pBdr>
      </w:pPr>
      <w:r w:rsidRPr="008456B6">
        <w:rPr>
          <w:rFonts w:ascii="Arial" w:hAnsi="Arial"/>
          <w:sz w:val="32"/>
        </w:rPr>
        <w:t>□</w:t>
      </w:r>
      <w:r w:rsidRPr="00F327C9">
        <w:tab/>
      </w:r>
      <w:r w:rsidR="00BF5511" w:rsidRPr="00F327C9">
        <w:t xml:space="preserve">Modul 4: </w:t>
      </w:r>
      <w:r w:rsidR="00BF5511" w:rsidRPr="00F327C9">
        <w:tab/>
      </w:r>
      <w:r w:rsidR="00B11E70" w:rsidRPr="00F327C9">
        <w:t>14</w:t>
      </w:r>
      <w:r w:rsidR="00B344E9" w:rsidRPr="00F327C9">
        <w:t>.00 bis 15.00 Uhr</w:t>
      </w:r>
      <w:r w:rsidR="00B344E9" w:rsidRPr="00F327C9">
        <w:tab/>
      </w:r>
      <w:r w:rsidR="00F91DF5">
        <w:t>= Gebühr</w:t>
      </w:r>
      <w:r w:rsidR="006F182F" w:rsidRPr="00F327C9">
        <w:t xml:space="preserve"> </w:t>
      </w:r>
      <w:r w:rsidR="00C150DB">
        <w:t>45</w:t>
      </w:r>
      <w:r w:rsidR="002E1385" w:rsidRPr="00F327C9">
        <w:t>,0</w:t>
      </w:r>
      <w:r w:rsidR="00931CB3" w:rsidRPr="00F327C9">
        <w:t>0</w:t>
      </w:r>
      <w:r w:rsidR="006F182F" w:rsidRPr="00F327C9">
        <w:t xml:space="preserve"> €</w:t>
      </w:r>
      <w:r w:rsidR="008F5CAF" w:rsidRPr="00F327C9">
        <w:t>/ pro Monat</w:t>
      </w:r>
    </w:p>
    <w:p w:rsidR="00C150DB" w:rsidRDefault="0005613F" w:rsidP="00F327C9">
      <w:pPr>
        <w:rPr>
          <w:b/>
        </w:rPr>
      </w:pPr>
      <w:r>
        <w:rPr>
          <w:b/>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63500</wp:posOffset>
                </wp:positionV>
                <wp:extent cx="6409426" cy="771525"/>
                <wp:effectExtent l="0" t="0" r="10795" b="28575"/>
                <wp:wrapNone/>
                <wp:docPr id="3" name="Textfeld 3"/>
                <wp:cNvGraphicFramePr/>
                <a:graphic xmlns:a="http://schemas.openxmlformats.org/drawingml/2006/main">
                  <a:graphicData uri="http://schemas.microsoft.com/office/word/2010/wordprocessingShape">
                    <wps:wsp>
                      <wps:cNvSpPr txBox="1"/>
                      <wps:spPr>
                        <a:xfrm>
                          <a:off x="0" y="0"/>
                          <a:ext cx="6409426" cy="771525"/>
                        </a:xfrm>
                        <a:prstGeom prst="rect">
                          <a:avLst/>
                        </a:prstGeom>
                        <a:solidFill>
                          <a:schemeClr val="lt1"/>
                        </a:solidFill>
                        <a:ln w="6350">
                          <a:solidFill>
                            <a:prstClr val="black"/>
                          </a:solidFill>
                        </a:ln>
                      </wps:spPr>
                      <wps:txbx>
                        <w:txbxContent>
                          <w:p w:rsidR="0005613F" w:rsidRPr="00C40E5C" w:rsidRDefault="0005613F" w:rsidP="0005613F">
                            <w:pPr>
                              <w:rPr>
                                <w:b/>
                                <w:color w:val="FF0000"/>
                                <w:sz w:val="20"/>
                                <w:szCs w:val="20"/>
                              </w:rPr>
                            </w:pPr>
                            <w:r w:rsidRPr="00C40E5C">
                              <w:rPr>
                                <w:b/>
                                <w:color w:val="FF0000"/>
                                <w:sz w:val="20"/>
                                <w:szCs w:val="20"/>
                              </w:rPr>
                              <w:t>Wichtige Information für die Eltern:</w:t>
                            </w:r>
                          </w:p>
                          <w:p w:rsidR="0005613F" w:rsidRPr="00D60FED" w:rsidRDefault="0005613F" w:rsidP="0005613F">
                            <w:pPr>
                              <w:rPr>
                                <w:sz w:val="20"/>
                                <w:szCs w:val="20"/>
                              </w:rPr>
                            </w:pPr>
                            <w:r>
                              <w:rPr>
                                <w:sz w:val="20"/>
                                <w:szCs w:val="20"/>
                              </w:rPr>
                              <w:t>Durch die Eppinger Sozialstaffelung können die Gebühren für die  Außerschulische Betreuung – je nach Familieneinkommen- um 15% oder 25% gesenkt werden. Anträge können über die Abteilung Bildung &amp; Betreuung gestellt werden.</w:t>
                            </w:r>
                            <w:r w:rsidR="006A7110">
                              <w:rPr>
                                <w:sz w:val="20"/>
                                <w:szCs w:val="20"/>
                              </w:rPr>
                              <w:t xml:space="preserve"> </w:t>
                            </w:r>
                            <w:r>
                              <w:rPr>
                                <w:sz w:val="20"/>
                                <w:szCs w:val="20"/>
                              </w:rPr>
                              <w:t>Bei Fragen wenden Sie sich bitte an Tel.: 07262 9201195</w:t>
                            </w:r>
                          </w:p>
                          <w:p w:rsidR="0005613F" w:rsidRDefault="00056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95pt;margin-top:5pt;width:504.7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" fillcolor="white [3201]" strokeweight=".5pt">
                <v:textbox>
                  <w:txbxContent>
                    <w:p w:rsidR="0005613F" w:rsidRPr="00C40E5C" w:rsidRDefault="0005613F" w:rsidP="0005613F">
                      <w:pPr>
                        <w:rPr>
                          <w:b/>
                          <w:color w:val="FF0000"/>
                          <w:sz w:val="20"/>
                          <w:szCs w:val="20"/>
                        </w:rPr>
                      </w:pPr>
                      <w:r w:rsidRPr="00C40E5C">
                        <w:rPr>
                          <w:b/>
                          <w:color w:val="FF0000"/>
                          <w:sz w:val="20"/>
                          <w:szCs w:val="20"/>
                        </w:rPr>
                        <w:t>Wichtige Information für die Eltern:</w:t>
                      </w:r>
                    </w:p>
                    <w:p w:rsidR="0005613F" w:rsidRPr="00D60FED" w:rsidRDefault="0005613F" w:rsidP="0005613F">
                      <w:pPr>
                        <w:rPr>
                          <w:sz w:val="20"/>
                          <w:szCs w:val="20"/>
                        </w:rPr>
                      </w:pPr>
                      <w:r>
                        <w:rPr>
                          <w:sz w:val="20"/>
                          <w:szCs w:val="20"/>
                        </w:rPr>
                        <w:t>Durch die Eppinger Sozialstaffelung können die Gebühren für die  Außerschulische Betreuung – je nach Familieneinkommen- um 15% oder 25% gesenkt werden. Anträge können über die Abteilung Bildung &amp; Betreuung gestellt werden.</w:t>
                      </w:r>
                      <w:r w:rsidR="006A7110">
                        <w:rPr>
                          <w:sz w:val="20"/>
                          <w:szCs w:val="20"/>
                        </w:rPr>
                        <w:t xml:space="preserve"> </w:t>
                      </w:r>
                      <w:r>
                        <w:rPr>
                          <w:sz w:val="20"/>
                          <w:szCs w:val="20"/>
                        </w:rPr>
                        <w:t>Bei Fragen wenden Sie sich bitte an Tel.: 07262 9201195</w:t>
                      </w:r>
                    </w:p>
                    <w:p w:rsidR="0005613F" w:rsidRDefault="0005613F"/>
                  </w:txbxContent>
                </v:textbox>
              </v:shape>
            </w:pict>
          </mc:Fallback>
        </mc:AlternateContent>
      </w:r>
    </w:p>
    <w:p w:rsidR="00C150DB" w:rsidRDefault="00C150DB" w:rsidP="00F327C9">
      <w:pPr>
        <w:rPr>
          <w:b/>
        </w:rPr>
      </w:pPr>
    </w:p>
    <w:p w:rsidR="00C150DB" w:rsidRPr="00AB094C" w:rsidRDefault="00C150DB" w:rsidP="00F327C9">
      <w:pPr>
        <w:rPr>
          <w:sz w:val="16"/>
          <w:szCs w:val="16"/>
        </w:rPr>
      </w:pPr>
    </w:p>
    <w:p w:rsidR="0005613F" w:rsidRDefault="0039049D" w:rsidP="00F327C9">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r w:rsidRPr="00F327C9">
        <w:softHyphen/>
      </w:r>
    </w:p>
    <w:p w:rsidR="0005613F" w:rsidRDefault="0005613F" w:rsidP="00F327C9"/>
    <w:p w:rsidR="002B7745" w:rsidRDefault="0005613F" w:rsidP="00F327C9">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05613F" w:rsidRDefault="0005613F" w:rsidP="00F327C9">
      <w:pPr>
        <w:rPr>
          <w:sz w:val="20"/>
        </w:rPr>
      </w:pPr>
      <w:r>
        <w:rPr>
          <w:sz w:val="20"/>
        </w:rPr>
        <w:t xml:space="preserve">______________  ___________________________________  </w:t>
      </w:r>
      <w:r w:rsidR="007B38C0">
        <w:rPr>
          <w:sz w:val="20"/>
        </w:rPr>
        <w:t xml:space="preserve">     </w:t>
      </w:r>
      <w:r>
        <w:rPr>
          <w:sz w:val="20"/>
        </w:rPr>
        <w:t xml:space="preserve">  _______________________________________</w:t>
      </w:r>
    </w:p>
    <w:p w:rsidR="005A2545" w:rsidRPr="00F327C9" w:rsidRDefault="0039049D" w:rsidP="00F327C9">
      <w:pPr>
        <w:rPr>
          <w:sz w:val="20"/>
        </w:rPr>
      </w:pPr>
      <w:r w:rsidRPr="00F327C9">
        <w:rPr>
          <w:sz w:val="20"/>
        </w:rPr>
        <w:t>Ort, Datum</w:t>
      </w:r>
      <w:r w:rsidRPr="00F327C9">
        <w:rPr>
          <w:sz w:val="20"/>
        </w:rPr>
        <w:tab/>
      </w:r>
      <w:r w:rsidR="0005613F">
        <w:rPr>
          <w:sz w:val="20"/>
        </w:rPr>
        <w:t xml:space="preserve">   </w:t>
      </w:r>
      <w:r w:rsidRPr="00F327C9">
        <w:rPr>
          <w:sz w:val="20"/>
        </w:rPr>
        <w:t>Unterschrift:  1. Sorgeberechtigte Person |</w:t>
      </w:r>
      <w:r w:rsidR="007B38C0">
        <w:rPr>
          <w:sz w:val="20"/>
        </w:rPr>
        <w:t xml:space="preserve">   </w:t>
      </w:r>
      <w:r w:rsidRPr="00F327C9">
        <w:rPr>
          <w:sz w:val="20"/>
        </w:rPr>
        <w:t xml:space="preserve"> </w:t>
      </w:r>
      <w:r w:rsidR="0005613F">
        <w:rPr>
          <w:sz w:val="20"/>
        </w:rPr>
        <w:t xml:space="preserve">   </w:t>
      </w:r>
      <w:r w:rsidRPr="00F327C9">
        <w:rPr>
          <w:sz w:val="20"/>
        </w:rPr>
        <w:t xml:space="preserve">Unterschrift 2. Sorgeberechtigte Person </w:t>
      </w:r>
    </w:p>
    <w:sectPr w:rsidR="005A2545" w:rsidRPr="00F327C9" w:rsidSect="00AB094C">
      <w:pgSz w:w="11906" w:h="16838" w:code="9"/>
      <w:pgMar w:top="539"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17"/>
    <w:rsid w:val="0000569F"/>
    <w:rsid w:val="000325C9"/>
    <w:rsid w:val="0005613F"/>
    <w:rsid w:val="00066A22"/>
    <w:rsid w:val="000717AE"/>
    <w:rsid w:val="00095262"/>
    <w:rsid w:val="000B47E3"/>
    <w:rsid w:val="000E0920"/>
    <w:rsid w:val="000F57FD"/>
    <w:rsid w:val="00105C09"/>
    <w:rsid w:val="00137887"/>
    <w:rsid w:val="001823B6"/>
    <w:rsid w:val="001A14C0"/>
    <w:rsid w:val="001A455F"/>
    <w:rsid w:val="001C3E1D"/>
    <w:rsid w:val="001C6916"/>
    <w:rsid w:val="001D61DE"/>
    <w:rsid w:val="002710B3"/>
    <w:rsid w:val="002A2892"/>
    <w:rsid w:val="002B7745"/>
    <w:rsid w:val="002E1385"/>
    <w:rsid w:val="00305419"/>
    <w:rsid w:val="0037738B"/>
    <w:rsid w:val="0039049D"/>
    <w:rsid w:val="003E055B"/>
    <w:rsid w:val="003E0C80"/>
    <w:rsid w:val="004603D8"/>
    <w:rsid w:val="004B02E7"/>
    <w:rsid w:val="004E3F25"/>
    <w:rsid w:val="00551A58"/>
    <w:rsid w:val="005A2545"/>
    <w:rsid w:val="00603DC4"/>
    <w:rsid w:val="006A7110"/>
    <w:rsid w:val="006A724B"/>
    <w:rsid w:val="006B0772"/>
    <w:rsid w:val="006F182F"/>
    <w:rsid w:val="00701B89"/>
    <w:rsid w:val="00723BE0"/>
    <w:rsid w:val="00725D73"/>
    <w:rsid w:val="00742295"/>
    <w:rsid w:val="007567EF"/>
    <w:rsid w:val="007A7F2C"/>
    <w:rsid w:val="007B38C0"/>
    <w:rsid w:val="007D4B8D"/>
    <w:rsid w:val="00810C01"/>
    <w:rsid w:val="008456B6"/>
    <w:rsid w:val="00854359"/>
    <w:rsid w:val="0086344E"/>
    <w:rsid w:val="00871420"/>
    <w:rsid w:val="00882ABB"/>
    <w:rsid w:val="008B27D9"/>
    <w:rsid w:val="008E5C7A"/>
    <w:rsid w:val="008F5CAF"/>
    <w:rsid w:val="00931CB3"/>
    <w:rsid w:val="00935149"/>
    <w:rsid w:val="00952290"/>
    <w:rsid w:val="009568B5"/>
    <w:rsid w:val="009678C2"/>
    <w:rsid w:val="00974C64"/>
    <w:rsid w:val="00976A59"/>
    <w:rsid w:val="009831DD"/>
    <w:rsid w:val="009A09D2"/>
    <w:rsid w:val="009D4288"/>
    <w:rsid w:val="00A0092A"/>
    <w:rsid w:val="00A06857"/>
    <w:rsid w:val="00A3501A"/>
    <w:rsid w:val="00A419F3"/>
    <w:rsid w:val="00A45867"/>
    <w:rsid w:val="00A5054E"/>
    <w:rsid w:val="00A913B0"/>
    <w:rsid w:val="00A95EEA"/>
    <w:rsid w:val="00AB094C"/>
    <w:rsid w:val="00B11E70"/>
    <w:rsid w:val="00B178D8"/>
    <w:rsid w:val="00B344E9"/>
    <w:rsid w:val="00B4643E"/>
    <w:rsid w:val="00B70B8C"/>
    <w:rsid w:val="00BA6A8F"/>
    <w:rsid w:val="00BF5511"/>
    <w:rsid w:val="00C150DB"/>
    <w:rsid w:val="00C65C17"/>
    <w:rsid w:val="00C81A8F"/>
    <w:rsid w:val="00CB07CF"/>
    <w:rsid w:val="00CD4294"/>
    <w:rsid w:val="00CE374A"/>
    <w:rsid w:val="00CF3A6C"/>
    <w:rsid w:val="00D34319"/>
    <w:rsid w:val="00D50C2D"/>
    <w:rsid w:val="00DA6108"/>
    <w:rsid w:val="00DE118A"/>
    <w:rsid w:val="00E81727"/>
    <w:rsid w:val="00E876D2"/>
    <w:rsid w:val="00E878DA"/>
    <w:rsid w:val="00EB750A"/>
    <w:rsid w:val="00F06576"/>
    <w:rsid w:val="00F327C9"/>
    <w:rsid w:val="00F455C0"/>
    <w:rsid w:val="00F50156"/>
    <w:rsid w:val="00F54485"/>
    <w:rsid w:val="00F56FB1"/>
    <w:rsid w:val="00F91DF5"/>
    <w:rsid w:val="00FA421E"/>
    <w:rsid w:val="00FB00CD"/>
    <w:rsid w:val="00FE69E5"/>
    <w:rsid w:val="00FF2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0018F"/>
  <w15:chartTrackingRefBased/>
  <w15:docId w15:val="{19D8110A-4CAB-4D58-9597-46012551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qFormat/>
    <w:rsid w:val="00F327C9"/>
    <w:pPr>
      <w:spacing w:line="220" w:lineRule="atLeast"/>
    </w:pPr>
    <w:rPr>
      <w:rFonts w:ascii="Fira Sans" w:hAnsi="Fira Sans" w:cs="Arial"/>
      <w:noProof/>
      <w:sz w:val="22"/>
      <w:szCs w:val="22"/>
    </w:rPr>
  </w:style>
  <w:style w:type="paragraph" w:styleId="berschrift1">
    <w:name w:val="heading 1"/>
    <w:basedOn w:val="Standard"/>
    <w:next w:val="Standard"/>
    <w:autoRedefine/>
    <w:qFormat/>
    <w:pPr>
      <w:keepNext/>
      <w:outlineLvl w:val="0"/>
    </w:pPr>
    <w:rPr>
      <w:b/>
      <w:bCs/>
      <w:sz w:val="28"/>
    </w:rPr>
  </w:style>
  <w:style w:type="paragraph" w:styleId="berschrift2">
    <w:name w:val="heading 2"/>
    <w:basedOn w:val="Standard"/>
    <w:next w:val="Standard"/>
    <w:autoRedefine/>
    <w:qFormat/>
    <w:pPr>
      <w:keepNext/>
      <w:outlineLvl w:val="1"/>
    </w:pPr>
    <w:rPr>
      <w:b/>
      <w:iCs/>
      <w:sz w:val="26"/>
    </w:rPr>
  </w:style>
  <w:style w:type="paragraph" w:styleId="berschrift3">
    <w:name w:val="heading 3"/>
    <w:basedOn w:val="Standard"/>
    <w:next w:val="Standard"/>
    <w:autoRedefine/>
    <w:qFormat/>
    <w:pPr>
      <w:keepNext/>
      <w:outlineLvl w:val="2"/>
    </w:pPr>
    <w:rPr>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pPr>
      <w:spacing w:line="320" w:lineRule="atLeast"/>
      <w:ind w:left="6" w:hanging="6"/>
      <w:jc w:val="both"/>
    </w:pPr>
  </w:style>
  <w:style w:type="paragraph" w:styleId="Textkrper2">
    <w:name w:val="Body Text 2"/>
    <w:basedOn w:val="Standard"/>
    <w:rPr>
      <w:b/>
      <w:bCs/>
    </w:rPr>
  </w:style>
  <w:style w:type="character" w:styleId="Hervorhebung">
    <w:name w:val="Emphasis"/>
    <w:qFormat/>
    <w:rPr>
      <w:i/>
      <w:iCs/>
    </w:rPr>
  </w:style>
  <w:style w:type="paragraph" w:styleId="Titel">
    <w:name w:val="Title"/>
    <w:basedOn w:val="Standard"/>
    <w:qFormat/>
    <w:pPr>
      <w:jc w:val="center"/>
    </w:pPr>
    <w:rPr>
      <w:b/>
      <w:bCs/>
    </w:rPr>
  </w:style>
  <w:style w:type="paragraph" w:styleId="Sprechblasentext">
    <w:name w:val="Balloon Text"/>
    <w:basedOn w:val="Standard"/>
    <w:semiHidden/>
    <w:rsid w:val="008B27D9"/>
    <w:rPr>
      <w:rFonts w:ascii="Tahoma" w:hAnsi="Tahoma" w:cs="Tahoma"/>
      <w:sz w:val="16"/>
      <w:szCs w:val="16"/>
    </w:rPr>
  </w:style>
  <w:style w:type="table" w:styleId="Tabellenraster">
    <w:name w:val="Table Grid"/>
    <w:basedOn w:val="NormaleTabelle"/>
    <w:rsid w:val="0095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inimg.com/originals/b8/44/b0/b844b0e430391b971558cb31d50e8e1c.png"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SAFE\VORLAGEN\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Template>
  <TotalTime>0</TotalTime>
  <Pages>1</Pages>
  <Words>327</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Eppingen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MDT</cp:lastModifiedBy>
  <cp:revision>2</cp:revision>
  <cp:lastPrinted>2018-02-22T14:11:00Z</cp:lastPrinted>
  <dcterms:created xsi:type="dcterms:W3CDTF">2025-05-14T09:12:00Z</dcterms:created>
  <dcterms:modified xsi:type="dcterms:W3CDTF">2025-05-14T09:12:00Z</dcterms:modified>
</cp:coreProperties>
</file>